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3" w:rsidRDefault="009F5DB3">
      <w:r w:rsidRPr="0007657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36.4pt;height:475.8pt;visibility:visible">
            <v:imagedata r:id="rId4" o:title=""/>
          </v:shape>
        </w:pict>
      </w:r>
      <w:bookmarkStart w:id="0" w:name="_GoBack"/>
      <w:bookmarkEnd w:id="0"/>
    </w:p>
    <w:sectPr w:rsidR="009F5DB3" w:rsidSect="000942E2">
      <w:pgSz w:w="11906" w:h="16838"/>
      <w:pgMar w:top="425" w:right="284" w:bottom="680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EA"/>
    <w:rsid w:val="0007657A"/>
    <w:rsid w:val="000942E2"/>
    <w:rsid w:val="00507CEA"/>
    <w:rsid w:val="007F3AB3"/>
    <w:rsid w:val="00874F9B"/>
    <w:rsid w:val="008B1EBC"/>
    <w:rsid w:val="00956D6E"/>
    <w:rsid w:val="009F5DB3"/>
    <w:rsid w:val="00AF3C84"/>
    <w:rsid w:val="00BB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Казанцева</dc:creator>
  <cp:keywords/>
  <dc:description/>
  <cp:lastModifiedBy>Я</cp:lastModifiedBy>
  <cp:revision>2</cp:revision>
  <cp:lastPrinted>2020-04-30T10:12:00Z</cp:lastPrinted>
  <dcterms:created xsi:type="dcterms:W3CDTF">2020-05-06T06:25:00Z</dcterms:created>
  <dcterms:modified xsi:type="dcterms:W3CDTF">2020-05-06T06:25:00Z</dcterms:modified>
</cp:coreProperties>
</file>